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1C4718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5826E8">
        <w:rPr>
          <w:kern w:val="3"/>
          <w:lang w:val="en-US" w:eastAsia="ar-SA"/>
        </w:rPr>
        <w:t xml:space="preserve"> 01.10.2025.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89FF884" w:rsidR="00EC05A7" w:rsidRPr="005826E8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826E8">
        <w:rPr>
          <w:b/>
          <w:bCs/>
          <w:kern w:val="3"/>
          <w:lang w:val="sr-Cyrl-RS" w:eastAsia="ar-SA"/>
        </w:rPr>
        <w:t>ПВЦ црево и спојке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A59D7C1" w:rsidR="00EC05A7" w:rsidRPr="00BA76D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A76D3">
        <w:rPr>
          <w:kern w:val="3"/>
          <w:lang w:val="sr-Cyrl-RS" w:eastAsia="ar-SA"/>
        </w:rPr>
        <w:t>170.000,00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F6165B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5826E8">
        <w:rPr>
          <w:kern w:val="3"/>
          <w:lang w:val="sr-Cyrl-RS" w:eastAsia="ar-SA"/>
        </w:rPr>
        <w:t xml:space="preserve"> 03.10.2025.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4D0C499" w:rsidR="005C2B67" w:rsidRDefault="005826E8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E5D8C49" w14:textId="3804E8CD" w:rsidR="005826E8" w:rsidRPr="005826E8" w:rsidRDefault="005826E8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5826E8" w:rsidRPr="005826E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D1E6" w14:textId="77777777" w:rsidR="00C226CE" w:rsidRDefault="00C226CE">
      <w:r>
        <w:separator/>
      </w:r>
    </w:p>
  </w:endnote>
  <w:endnote w:type="continuationSeparator" w:id="0">
    <w:p w14:paraId="3554988E" w14:textId="77777777" w:rsidR="00C226CE" w:rsidRDefault="00C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A525" w14:textId="77777777" w:rsidR="00C226CE" w:rsidRDefault="00C226CE">
      <w:r>
        <w:separator/>
      </w:r>
    </w:p>
  </w:footnote>
  <w:footnote w:type="continuationSeparator" w:id="0">
    <w:p w14:paraId="4273956E" w14:textId="77777777" w:rsidR="00C226CE" w:rsidRDefault="00C2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81423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E7A08"/>
    <w:rsid w:val="0039006E"/>
    <w:rsid w:val="00434B37"/>
    <w:rsid w:val="004913EC"/>
    <w:rsid w:val="0056391F"/>
    <w:rsid w:val="005826E8"/>
    <w:rsid w:val="005A22F0"/>
    <w:rsid w:val="005C2B67"/>
    <w:rsid w:val="00637114"/>
    <w:rsid w:val="00707CE2"/>
    <w:rsid w:val="007260CD"/>
    <w:rsid w:val="00824215"/>
    <w:rsid w:val="008432DD"/>
    <w:rsid w:val="00864A03"/>
    <w:rsid w:val="00871077"/>
    <w:rsid w:val="008F1A79"/>
    <w:rsid w:val="00942F87"/>
    <w:rsid w:val="00955644"/>
    <w:rsid w:val="00A3396B"/>
    <w:rsid w:val="00B11011"/>
    <w:rsid w:val="00BA76D3"/>
    <w:rsid w:val="00C226CE"/>
    <w:rsid w:val="00C620BD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2025-10-01T06:57:00Z</dcterms:modified>
</cp:coreProperties>
</file>